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09" w:rsidRDefault="003E150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3474"/>
        <w:gridCol w:w="9450"/>
      </w:tblGrid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504" w:type="dxa"/>
            <w:textDirection w:val="tbRlV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3474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0" w:type="dxa"/>
            <w:tcBorders>
              <w:top w:val="nil"/>
              <w:bottom w:val="nil"/>
              <w:right w:val="nil"/>
            </w:tcBorders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E1509" w:rsidRDefault="003E1509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096"/>
        <w:gridCol w:w="3168"/>
        <w:gridCol w:w="2592"/>
        <w:gridCol w:w="2832"/>
      </w:tblGrid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受入れの数量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払出しの数量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残高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150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5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68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3E1509" w:rsidRDefault="003E15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E1509" w:rsidRDefault="003E150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3E1509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09" w:rsidRDefault="003E1509" w:rsidP="009C0DED">
      <w:r>
        <w:separator/>
      </w:r>
    </w:p>
  </w:endnote>
  <w:endnote w:type="continuationSeparator" w:id="0">
    <w:p w:rsidR="003E1509" w:rsidRDefault="003E1509" w:rsidP="009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09" w:rsidRDefault="003E1509" w:rsidP="009C0DED">
      <w:r>
        <w:separator/>
      </w:r>
    </w:p>
  </w:footnote>
  <w:footnote w:type="continuationSeparator" w:id="0">
    <w:p w:rsidR="003E1509" w:rsidRDefault="003E1509" w:rsidP="009C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9"/>
    <w:rsid w:val="003E1509"/>
    <w:rsid w:val="00790246"/>
    <w:rsid w:val="008B0D20"/>
    <w:rsid w:val="009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B60499-9B8E-406F-8A80-6FB4460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孝典</dc:creator>
  <cp:keywords/>
  <dc:description/>
  <cp:lastModifiedBy>鈴木　孝典</cp:lastModifiedBy>
  <cp:revision>2</cp:revision>
  <cp:lastPrinted>1999-09-24T10:59:00Z</cp:lastPrinted>
  <dcterms:created xsi:type="dcterms:W3CDTF">2024-06-17T05:28:00Z</dcterms:created>
  <dcterms:modified xsi:type="dcterms:W3CDTF">2024-06-17T05:28:00Z</dcterms:modified>
</cp:coreProperties>
</file>