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B6" w:rsidRDefault="005F4CB6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7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3474"/>
        <w:gridCol w:w="9450"/>
      </w:tblGrid>
      <w:tr w:rsidR="005F4CB6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504" w:type="dxa"/>
            <w:textDirection w:val="tbRlV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品名</w:t>
            </w:r>
          </w:p>
        </w:tc>
        <w:tc>
          <w:tcPr>
            <w:tcW w:w="3474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0" w:type="dxa"/>
            <w:tcBorders>
              <w:top w:val="nil"/>
              <w:bottom w:val="nil"/>
              <w:right w:val="nil"/>
            </w:tcBorders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F4CB6" w:rsidRDefault="005F4CB6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515"/>
        <w:gridCol w:w="1515"/>
        <w:gridCol w:w="1959"/>
        <w:gridCol w:w="1071"/>
        <w:gridCol w:w="1515"/>
        <w:gridCol w:w="2241"/>
        <w:gridCol w:w="1053"/>
        <w:gridCol w:w="1155"/>
      </w:tblGrid>
      <w:tr w:rsidR="005F4C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受入れの数量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払出しの数量</w:t>
            </w:r>
          </w:p>
        </w:tc>
        <w:tc>
          <w:tcPr>
            <w:tcW w:w="1959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差引現在高</w:t>
            </w:r>
          </w:p>
        </w:tc>
        <w:tc>
          <w:tcPr>
            <w:tcW w:w="107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取引番号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</w:t>
            </w:r>
          </w:p>
        </w:tc>
        <w:tc>
          <w:tcPr>
            <w:tcW w:w="224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1053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製品番号</w:t>
            </w:r>
          </w:p>
        </w:tc>
        <w:tc>
          <w:tcPr>
            <w:tcW w:w="115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摘要</w:t>
            </w:r>
          </w:p>
        </w:tc>
      </w:tr>
      <w:tr w:rsidR="005F4C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4C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4C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4C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4C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4C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4C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4C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4C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4C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4C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F4C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F4CB6" w:rsidRDefault="005F4C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F4CB6" w:rsidRDefault="005F4CB6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5F4CB6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B6" w:rsidRDefault="005F4CB6" w:rsidP="009C0DED">
      <w:r>
        <w:separator/>
      </w:r>
    </w:p>
  </w:endnote>
  <w:endnote w:type="continuationSeparator" w:id="0">
    <w:p w:rsidR="005F4CB6" w:rsidRDefault="005F4CB6" w:rsidP="009C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B6" w:rsidRDefault="005F4CB6" w:rsidP="009C0DED">
      <w:r>
        <w:separator/>
      </w:r>
    </w:p>
  </w:footnote>
  <w:footnote w:type="continuationSeparator" w:id="0">
    <w:p w:rsidR="005F4CB6" w:rsidRDefault="005F4CB6" w:rsidP="009C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B6"/>
    <w:rsid w:val="005F4CB6"/>
    <w:rsid w:val="009C0DED"/>
    <w:rsid w:val="00BA4FB0"/>
    <w:rsid w:val="00C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A1036-B046-40DA-A92F-C6BB57E5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孝典</dc:creator>
  <cp:keywords/>
  <dc:description/>
  <cp:lastModifiedBy>鈴木　孝典</cp:lastModifiedBy>
  <cp:revision>2</cp:revision>
  <cp:lastPrinted>1999-09-24T08:16:00Z</cp:lastPrinted>
  <dcterms:created xsi:type="dcterms:W3CDTF">2024-06-17T05:28:00Z</dcterms:created>
  <dcterms:modified xsi:type="dcterms:W3CDTF">2024-06-17T05:28:00Z</dcterms:modified>
</cp:coreProperties>
</file>